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C29D0" w14:textId="77777777" w:rsidR="00847519" w:rsidRPr="009A5D4C" w:rsidRDefault="00847519" w:rsidP="00847519">
      <w:r w:rsidRPr="009A5D4C">
        <w:t>FONDUL SOCIAL EUROPEAN</w:t>
      </w:r>
    </w:p>
    <w:p w14:paraId="476CE41B" w14:textId="77777777" w:rsidR="00847519" w:rsidRPr="009A5D4C" w:rsidRDefault="00847519" w:rsidP="00847519">
      <w:r w:rsidRPr="009A5D4C">
        <w:t xml:space="preserve">Programul Operaţional Capital Uman 2014-2020 </w:t>
      </w:r>
    </w:p>
    <w:p w14:paraId="3777CDF4" w14:textId="77777777" w:rsidR="00847519" w:rsidRPr="009A5D4C" w:rsidRDefault="00847519" w:rsidP="00847519">
      <w:r w:rsidRPr="009A5D4C">
        <w:t xml:space="preserve">Axa prioritară 4 - „Incluziunea socială şi combaterea sărăciei ” </w:t>
      </w:r>
    </w:p>
    <w:p w14:paraId="0A24E3EF" w14:textId="4533D527" w:rsidR="00847519" w:rsidRPr="009A5D4C" w:rsidRDefault="00847519" w:rsidP="00847519">
      <w:r w:rsidRPr="009A5D4C">
        <w:t xml:space="preserve">OS  4.16 - Consolidarea capacităţii întreprinderilor de economie socială de a funcţiona într-o manieră auto-sustenabilă </w:t>
      </w:r>
    </w:p>
    <w:p w14:paraId="4448F694" w14:textId="651DC73C" w:rsidR="00847519" w:rsidRPr="009A5D4C" w:rsidRDefault="00847519" w:rsidP="00847519">
      <w:pPr>
        <w:jc w:val="both"/>
      </w:pPr>
      <w:r w:rsidRPr="009A5D4C">
        <w:t xml:space="preserve">Titlul proiectului: “NESES-”Start-up social Nord Est!" – antreprenoriat social sustenabil în regiunea Nord-Est" </w:t>
      </w:r>
    </w:p>
    <w:p w14:paraId="3E2872CB" w14:textId="2C84CB0B" w:rsidR="00847519" w:rsidRPr="009A5D4C" w:rsidRDefault="00847519" w:rsidP="00847519">
      <w:r w:rsidRPr="009A5D4C">
        <w:t>Contract POCU/449/4/16/ 128520</w:t>
      </w:r>
    </w:p>
    <w:p w14:paraId="43AAFBB2" w14:textId="204B7861" w:rsidR="003F5DA5" w:rsidRPr="003F5DA5" w:rsidRDefault="003F5DA5" w:rsidP="003F5DA5">
      <w:pPr>
        <w:jc w:val="right"/>
      </w:pPr>
      <w:r>
        <w:t>Anexa nr.4</w:t>
      </w:r>
      <w:r w:rsidRPr="003F5DA5">
        <w:t xml:space="preserve"> la Ghid solicitant ajutor minimis</w:t>
      </w:r>
    </w:p>
    <w:p w14:paraId="7D6E2BCA" w14:textId="77777777" w:rsidR="0036394F" w:rsidRPr="009A5D4C" w:rsidRDefault="0036394F" w:rsidP="003F5DA5">
      <w:pPr>
        <w:jc w:val="right"/>
      </w:pPr>
    </w:p>
    <w:p w14:paraId="0BDB6342" w14:textId="77777777" w:rsidR="00391133" w:rsidRPr="00391133" w:rsidRDefault="00391133" w:rsidP="00391133">
      <w:pPr>
        <w:jc w:val="both"/>
        <w:rPr>
          <w:spacing w:val="-1"/>
          <w:lang w:eastAsia="en-GB"/>
        </w:rPr>
      </w:pPr>
    </w:p>
    <w:p w14:paraId="7A7B9977" w14:textId="77777777" w:rsidR="00391133" w:rsidRPr="00391133" w:rsidRDefault="00391133" w:rsidP="00391133">
      <w:pPr>
        <w:jc w:val="both"/>
        <w:rPr>
          <w:spacing w:val="-1"/>
          <w:lang w:eastAsia="en-GB"/>
        </w:rPr>
      </w:pPr>
    </w:p>
    <w:p w14:paraId="72BB56CC" w14:textId="77777777" w:rsidR="00391133" w:rsidRPr="00391133" w:rsidRDefault="00391133" w:rsidP="00391133">
      <w:pPr>
        <w:jc w:val="both"/>
        <w:rPr>
          <w:spacing w:val="-1"/>
          <w:lang w:eastAsia="en-GB"/>
        </w:rPr>
      </w:pPr>
    </w:p>
    <w:p w14:paraId="17FDD7F5" w14:textId="77777777" w:rsidR="00391133" w:rsidRPr="00391133" w:rsidRDefault="00391133" w:rsidP="00391133">
      <w:pPr>
        <w:keepNext/>
        <w:keepLines/>
        <w:shd w:val="clear" w:color="auto" w:fill="DEEAF6"/>
        <w:spacing w:line="259" w:lineRule="auto"/>
        <w:jc w:val="center"/>
        <w:outlineLvl w:val="0"/>
        <w:rPr>
          <w:b/>
          <w:color w:val="1F3864"/>
          <w:lang w:val="en-US" w:eastAsia="en-US"/>
        </w:rPr>
      </w:pPr>
      <w:r w:rsidRPr="00391133">
        <w:rPr>
          <w:b/>
          <w:color w:val="1F3864"/>
          <w:lang w:val="en-US" w:eastAsia="en-US"/>
        </w:rPr>
        <w:t xml:space="preserve">DECLARAŢIE PE PROPRIE RĂSPUNDERE </w:t>
      </w:r>
    </w:p>
    <w:p w14:paraId="0052919F" w14:textId="77777777" w:rsidR="00391133" w:rsidRPr="00391133" w:rsidRDefault="00391133" w:rsidP="00391133">
      <w:pPr>
        <w:keepNext/>
        <w:keepLines/>
        <w:shd w:val="clear" w:color="auto" w:fill="DEEAF6"/>
        <w:spacing w:line="259" w:lineRule="auto"/>
        <w:jc w:val="center"/>
        <w:outlineLvl w:val="0"/>
        <w:rPr>
          <w:b/>
          <w:color w:val="1F3864"/>
          <w:lang w:val="en-US" w:eastAsia="en-US"/>
        </w:rPr>
      </w:pPr>
      <w:r w:rsidRPr="00391133">
        <w:rPr>
          <w:b/>
          <w:color w:val="1F3864"/>
          <w:lang w:val="en-US" w:eastAsia="en-US"/>
        </w:rPr>
        <w:t>PRIVIND DUBLA FINANTARE</w:t>
      </w:r>
    </w:p>
    <w:p w14:paraId="7AA93C67" w14:textId="77777777" w:rsidR="00391133" w:rsidRPr="00391133" w:rsidRDefault="00391133" w:rsidP="00391133">
      <w:pPr>
        <w:autoSpaceDE w:val="0"/>
        <w:autoSpaceDN w:val="0"/>
        <w:adjustRightInd w:val="0"/>
        <w:spacing w:after="160" w:line="276" w:lineRule="auto"/>
        <w:jc w:val="both"/>
        <w:rPr>
          <w:rFonts w:eastAsia="Calibri"/>
          <w:lang w:val="en-US" w:eastAsia="en-US"/>
        </w:rPr>
      </w:pPr>
    </w:p>
    <w:p w14:paraId="497F2BBD" w14:textId="77777777" w:rsidR="00391133" w:rsidRPr="00391133" w:rsidRDefault="00391133" w:rsidP="00391133">
      <w:pPr>
        <w:autoSpaceDE w:val="0"/>
        <w:autoSpaceDN w:val="0"/>
        <w:adjustRightInd w:val="0"/>
        <w:spacing w:after="160" w:line="276" w:lineRule="auto"/>
        <w:jc w:val="both"/>
        <w:rPr>
          <w:rFonts w:eastAsia="Calibri"/>
          <w:lang w:val="en-US" w:eastAsia="en-US"/>
        </w:rPr>
      </w:pPr>
    </w:p>
    <w:p w14:paraId="2EBDBE50" w14:textId="77777777" w:rsidR="00391133" w:rsidRPr="00391133" w:rsidRDefault="00391133" w:rsidP="00391133">
      <w:pPr>
        <w:spacing w:after="160" w:line="360" w:lineRule="auto"/>
        <w:jc w:val="both"/>
        <w:rPr>
          <w:rFonts w:eastAsia="Calibri"/>
          <w:lang w:eastAsia="en-US"/>
        </w:rPr>
      </w:pPr>
      <w:r w:rsidRPr="00391133">
        <w:rPr>
          <w:rFonts w:eastAsia="Calibri"/>
          <w:lang w:eastAsia="en-US"/>
        </w:rPr>
        <w:t xml:space="preserve">În calitate de </w:t>
      </w:r>
      <w:r w:rsidRPr="00391133">
        <w:rPr>
          <w:rFonts w:eastAsia="Calibri"/>
          <w:i/>
          <w:lang w:eastAsia="en-US"/>
        </w:rPr>
        <w:t>administrator al …………………….</w:t>
      </w:r>
      <w:r w:rsidRPr="00391133">
        <w:rPr>
          <w:rFonts w:eastAsia="Calibri"/>
          <w:lang w:eastAsia="en-US"/>
        </w:rPr>
        <w:t xml:space="preserve">, subsemnatul (a) </w:t>
      </w:r>
      <w:r w:rsidRPr="00391133">
        <w:rPr>
          <w:rFonts w:eastAsia="Calibri"/>
          <w:i/>
          <w:lang w:eastAsia="en-US"/>
        </w:rPr>
        <w:t>………………………………….</w:t>
      </w:r>
      <w:r w:rsidRPr="00391133">
        <w:rPr>
          <w:rFonts w:eastAsia="Calibri"/>
          <w:lang w:eastAsia="en-US"/>
        </w:rPr>
        <w:t xml:space="preserve"> posesor al CI seria ……, nr. ………….., eliberată de ……………….., cunoscând că falsul în declarații este pedepsit în conformitate cu Art. 326 din Codul Penal, declar pe propria răspundere că:</w:t>
      </w:r>
    </w:p>
    <w:p w14:paraId="2C2E079E" w14:textId="0DD6D1B9" w:rsidR="00391133" w:rsidRPr="00391133" w:rsidRDefault="00071D26" w:rsidP="00071D26">
      <w:pPr>
        <w:spacing w:after="160" w:line="360" w:lineRule="auto"/>
        <w:ind w:left="90"/>
        <w:contextualSpacing/>
        <w:jc w:val="both"/>
        <w:rPr>
          <w:rFonts w:eastAsia="Calibri"/>
          <w:highlight w:val="yellow"/>
          <w:lang w:eastAsia="en-US"/>
        </w:rPr>
      </w:pPr>
      <w:r>
        <w:rPr>
          <w:rFonts w:eastAsia="Calibri"/>
          <w:lang w:eastAsia="en-US"/>
        </w:rPr>
        <w:tab/>
        <w:t>1.</w:t>
      </w:r>
      <w:r w:rsidR="00391133" w:rsidRPr="00391133">
        <w:rPr>
          <w:rFonts w:eastAsia="Calibri"/>
          <w:lang w:eastAsia="en-US"/>
        </w:rPr>
        <w:t xml:space="preserve">Planul de afacere cu titlul …………………., finanțat in cadrul proiectului </w:t>
      </w:r>
      <w:r w:rsidR="00391133" w:rsidRPr="009A5D4C">
        <w:rPr>
          <w:rFonts w:eastAsia="Calibri"/>
          <w:lang w:eastAsia="en-US"/>
        </w:rPr>
        <w:t xml:space="preserve">“NESES-”Start-up social Nord Est!" – antreprenoriat social sustenabil în regiunea Nord-Est" </w:t>
      </w:r>
      <w:r w:rsidR="00391133" w:rsidRPr="00391133">
        <w:rPr>
          <w:rFonts w:eastAsia="Calibri"/>
          <w:lang w:eastAsia="en-US"/>
        </w:rPr>
        <w:t>nu a primit nici o altă finanțare din fonduri publice naționale sau comunitare.</w:t>
      </w:r>
    </w:p>
    <w:p w14:paraId="7CE71169" w14:textId="0538599D" w:rsidR="00391133" w:rsidRPr="00391133" w:rsidRDefault="00071D26" w:rsidP="00071D26">
      <w:pPr>
        <w:spacing w:after="160" w:line="360" w:lineRule="auto"/>
        <w:ind w:left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="00391133" w:rsidRPr="00391133">
        <w:rPr>
          <w:rFonts w:eastAsia="Calibri"/>
          <w:lang w:eastAsia="en-US"/>
        </w:rPr>
        <w:t xml:space="preserve">Cheltuielile decontate in cadrul proiectului </w:t>
      </w:r>
      <w:r w:rsidR="00391133" w:rsidRPr="009A5D4C">
        <w:rPr>
          <w:rFonts w:eastAsia="Calibri"/>
          <w:lang w:eastAsia="en-US"/>
        </w:rPr>
        <w:t xml:space="preserve">“NESES-”Start-up social Nord Est!" – antreprenoriat social sustenabil în regiunea Nord-Est" , </w:t>
      </w:r>
      <w:r w:rsidR="00391133" w:rsidRPr="00391133">
        <w:rPr>
          <w:rFonts w:eastAsia="Calibri"/>
          <w:lang w:eastAsia="en-US"/>
        </w:rPr>
        <w:t>cod MySMIS:</w:t>
      </w:r>
      <w:r w:rsidR="00391133" w:rsidRPr="009A5D4C">
        <w:rPr>
          <w:rFonts w:eastAsia="Calibri"/>
          <w:lang w:eastAsia="en-US"/>
        </w:rPr>
        <w:t>128520</w:t>
      </w:r>
      <w:r w:rsidR="00391133" w:rsidRPr="00391133">
        <w:rPr>
          <w:rFonts w:eastAsia="Calibri"/>
          <w:lang w:eastAsia="en-US"/>
        </w:rPr>
        <w:t xml:space="preserve"> nu mai sunt decontate si din alte surse de finanțare,</w:t>
      </w:r>
    </w:p>
    <w:p w14:paraId="4793E141" w14:textId="77777777" w:rsidR="00391133" w:rsidRPr="00391133" w:rsidRDefault="00391133" w:rsidP="00391133">
      <w:pPr>
        <w:autoSpaceDE w:val="0"/>
        <w:autoSpaceDN w:val="0"/>
        <w:adjustRightInd w:val="0"/>
        <w:spacing w:after="160" w:line="276" w:lineRule="auto"/>
        <w:jc w:val="both"/>
        <w:rPr>
          <w:rFonts w:eastAsia="Calibri"/>
          <w:lang w:val="en-US" w:eastAsia="en-US"/>
        </w:rPr>
      </w:pPr>
    </w:p>
    <w:p w14:paraId="0CF2AC6F" w14:textId="77777777" w:rsidR="00391133" w:rsidRPr="00391133" w:rsidRDefault="00391133" w:rsidP="00391133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lang w:val="en-US" w:eastAsia="en-US"/>
        </w:rPr>
      </w:pPr>
    </w:p>
    <w:p w14:paraId="6FA2F5DF" w14:textId="77777777" w:rsidR="00391133" w:rsidRPr="00391133" w:rsidRDefault="00391133" w:rsidP="00391133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lang w:val="en-US" w:eastAsia="en-US"/>
        </w:rPr>
      </w:pPr>
      <w:r w:rsidRPr="00391133">
        <w:rPr>
          <w:rFonts w:eastAsia="Calibri"/>
          <w:lang w:val="en-US" w:eastAsia="en-US"/>
        </w:rPr>
        <w:t>Data:</w:t>
      </w:r>
    </w:p>
    <w:p w14:paraId="59BF543C" w14:textId="77777777" w:rsidR="00391133" w:rsidRPr="00391133" w:rsidRDefault="00391133" w:rsidP="00391133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lang w:val="en-US" w:eastAsia="en-US"/>
        </w:rPr>
      </w:pPr>
      <w:proofErr w:type="spellStart"/>
      <w:r w:rsidRPr="00391133">
        <w:rPr>
          <w:rFonts w:eastAsia="Calibri"/>
          <w:lang w:val="en-US" w:eastAsia="en-US"/>
        </w:rPr>
        <w:t>Semnătura</w:t>
      </w:r>
      <w:proofErr w:type="spellEnd"/>
      <w:r w:rsidRPr="00391133">
        <w:rPr>
          <w:rFonts w:eastAsia="Calibri"/>
          <w:lang w:val="en-US" w:eastAsia="en-US"/>
        </w:rPr>
        <w:t>:</w:t>
      </w:r>
    </w:p>
    <w:p w14:paraId="148A9C17" w14:textId="1064F36D" w:rsidR="00955B53" w:rsidRPr="009A5D4C" w:rsidRDefault="00955B53" w:rsidP="00391133">
      <w:pPr>
        <w:pStyle w:val="Header"/>
        <w:tabs>
          <w:tab w:val="right" w:pos="8313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</w:p>
    <w:sectPr w:rsidR="00955B53" w:rsidRPr="009A5D4C" w:rsidSect="008354D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10" w:right="1440" w:bottom="1701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D02C1" w14:textId="77777777" w:rsidR="009C092D" w:rsidRDefault="009C092D" w:rsidP="008F50FE">
      <w:r>
        <w:separator/>
      </w:r>
    </w:p>
  </w:endnote>
  <w:endnote w:type="continuationSeparator" w:id="0">
    <w:p w14:paraId="1E09E182" w14:textId="77777777" w:rsidR="009C092D" w:rsidRDefault="009C092D" w:rsidP="008F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76308" w14:textId="7FE886CB" w:rsidR="00955B53" w:rsidRDefault="00955B53">
    <w:pPr>
      <w:pStyle w:val="Footer"/>
    </w:pPr>
    <w:r>
      <w:rPr>
        <w:noProof/>
        <w:lang w:val="en-US"/>
      </w:rPr>
      <w:drawing>
        <wp:inline distT="0" distB="0" distL="0" distR="0" wp14:anchorId="16881994" wp14:editId="7E49F1BE">
          <wp:extent cx="5724525" cy="885825"/>
          <wp:effectExtent l="0" t="0" r="9525" b="9525"/>
          <wp:docPr id="4" name="Picture 4" descr="Antet POCU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 POCU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23937" w14:textId="2C9FE766" w:rsidR="00541E13" w:rsidRDefault="00955B53">
    <w:pPr>
      <w:pStyle w:val="Footer"/>
    </w:pPr>
    <w:r>
      <w:rPr>
        <w:noProof/>
        <w:lang w:val="en-US"/>
      </w:rPr>
      <w:drawing>
        <wp:inline distT="0" distB="0" distL="0" distR="0" wp14:anchorId="60299C37" wp14:editId="2E1D1448">
          <wp:extent cx="5724525" cy="885825"/>
          <wp:effectExtent l="0" t="0" r="9525" b="9525"/>
          <wp:docPr id="1" name="Picture 1" descr="Antet POCU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 POCU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C2DF2" w14:textId="77777777" w:rsidR="009C092D" w:rsidRDefault="009C092D" w:rsidP="008F50FE">
      <w:r>
        <w:separator/>
      </w:r>
    </w:p>
  </w:footnote>
  <w:footnote w:type="continuationSeparator" w:id="0">
    <w:p w14:paraId="1AE55341" w14:textId="77777777" w:rsidR="009C092D" w:rsidRDefault="009C092D" w:rsidP="008F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911AC" w14:textId="33F31810" w:rsidR="00955B53" w:rsidRPr="00955B53" w:rsidRDefault="00955B53" w:rsidP="00955B53">
    <w:pPr>
      <w:pStyle w:val="Header"/>
    </w:pPr>
    <w:r>
      <w:rPr>
        <w:noProof/>
        <w:lang w:val="en-US"/>
      </w:rPr>
      <w:drawing>
        <wp:inline distT="0" distB="0" distL="0" distR="0" wp14:anchorId="0FEEE200" wp14:editId="5A60D8B7">
          <wp:extent cx="5619750" cy="704850"/>
          <wp:effectExtent l="0" t="0" r="0" b="0"/>
          <wp:docPr id="3" name="Picture 3" descr="Antet PO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PO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F4711" w14:textId="46E4E8D4" w:rsidR="008354D1" w:rsidRDefault="00955B53">
    <w:pPr>
      <w:pStyle w:val="Header"/>
    </w:pPr>
    <w:r>
      <w:rPr>
        <w:noProof/>
        <w:lang w:val="en-US"/>
      </w:rPr>
      <w:drawing>
        <wp:inline distT="0" distB="0" distL="0" distR="0" wp14:anchorId="6024003A" wp14:editId="179193EF">
          <wp:extent cx="5619750" cy="704850"/>
          <wp:effectExtent l="0" t="0" r="0" b="0"/>
          <wp:docPr id="2" name="Picture 2" descr="Antet PO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PO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A630B"/>
    <w:multiLevelType w:val="hybridMultilevel"/>
    <w:tmpl w:val="BB60F04C"/>
    <w:lvl w:ilvl="0" w:tplc="4C909F6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55FB40B6"/>
    <w:multiLevelType w:val="hybridMultilevel"/>
    <w:tmpl w:val="528E8844"/>
    <w:lvl w:ilvl="0" w:tplc="C500235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F6B3B5D"/>
    <w:multiLevelType w:val="hybridMultilevel"/>
    <w:tmpl w:val="E9C0ED6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82B"/>
    <w:rsid w:val="00001BBB"/>
    <w:rsid w:val="0000574F"/>
    <w:rsid w:val="00006D6C"/>
    <w:rsid w:val="00022BF5"/>
    <w:rsid w:val="00071D26"/>
    <w:rsid w:val="000946B2"/>
    <w:rsid w:val="000C008E"/>
    <w:rsid w:val="000D782B"/>
    <w:rsid w:val="001D6770"/>
    <w:rsid w:val="001F313B"/>
    <w:rsid w:val="002537CC"/>
    <w:rsid w:val="00327491"/>
    <w:rsid w:val="00351E80"/>
    <w:rsid w:val="0036394F"/>
    <w:rsid w:val="00391133"/>
    <w:rsid w:val="003E1265"/>
    <w:rsid w:val="003F5DA5"/>
    <w:rsid w:val="00434CE2"/>
    <w:rsid w:val="00440633"/>
    <w:rsid w:val="0047281C"/>
    <w:rsid w:val="004877E9"/>
    <w:rsid w:val="004C43C2"/>
    <w:rsid w:val="00541E13"/>
    <w:rsid w:val="0056060D"/>
    <w:rsid w:val="00565216"/>
    <w:rsid w:val="00594212"/>
    <w:rsid w:val="005E30BE"/>
    <w:rsid w:val="006C4B6F"/>
    <w:rsid w:val="006D2DB4"/>
    <w:rsid w:val="006E1349"/>
    <w:rsid w:val="00712BC2"/>
    <w:rsid w:val="007150CE"/>
    <w:rsid w:val="00733040"/>
    <w:rsid w:val="0077231C"/>
    <w:rsid w:val="008354D1"/>
    <w:rsid w:val="008469E0"/>
    <w:rsid w:val="00847519"/>
    <w:rsid w:val="00866C3C"/>
    <w:rsid w:val="00871028"/>
    <w:rsid w:val="0089533D"/>
    <w:rsid w:val="008F50FE"/>
    <w:rsid w:val="009125E2"/>
    <w:rsid w:val="00924745"/>
    <w:rsid w:val="00955B53"/>
    <w:rsid w:val="00957F9D"/>
    <w:rsid w:val="00962CDB"/>
    <w:rsid w:val="009A4C99"/>
    <w:rsid w:val="009A5D4C"/>
    <w:rsid w:val="009C092D"/>
    <w:rsid w:val="009D71FA"/>
    <w:rsid w:val="00A068B1"/>
    <w:rsid w:val="00A71AEA"/>
    <w:rsid w:val="00A7411D"/>
    <w:rsid w:val="00A75F77"/>
    <w:rsid w:val="00AA3933"/>
    <w:rsid w:val="00B564B5"/>
    <w:rsid w:val="00C07CA8"/>
    <w:rsid w:val="00C60F20"/>
    <w:rsid w:val="00C81551"/>
    <w:rsid w:val="00CA30E3"/>
    <w:rsid w:val="00D02014"/>
    <w:rsid w:val="00D02856"/>
    <w:rsid w:val="00D50A2A"/>
    <w:rsid w:val="00D73C82"/>
    <w:rsid w:val="00E32D0B"/>
    <w:rsid w:val="00E7403C"/>
    <w:rsid w:val="00E82DF2"/>
    <w:rsid w:val="00F1764D"/>
    <w:rsid w:val="00F43AD8"/>
    <w:rsid w:val="00F85D00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12F8F"/>
  <w15:docId w15:val="{3ED1DC1F-96AB-4942-85E4-D54417DC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F50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8F50FE"/>
  </w:style>
  <w:style w:type="paragraph" w:styleId="Footer">
    <w:name w:val="footer"/>
    <w:basedOn w:val="Normal"/>
    <w:link w:val="FooterChar"/>
    <w:uiPriority w:val="99"/>
    <w:unhideWhenUsed/>
    <w:rsid w:val="008F50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0FE"/>
  </w:style>
  <w:style w:type="paragraph" w:styleId="BalloonText">
    <w:name w:val="Balloon Text"/>
    <w:basedOn w:val="Normal"/>
    <w:link w:val="BalloonTextChar"/>
    <w:uiPriority w:val="99"/>
    <w:semiHidden/>
    <w:unhideWhenUsed/>
    <w:rsid w:val="008F50F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B53"/>
    <w:pPr>
      <w:ind w:left="720"/>
      <w:contextualSpacing/>
    </w:pPr>
  </w:style>
  <w:style w:type="paragraph" w:styleId="NoSpacing">
    <w:name w:val="No Spacing"/>
    <w:uiPriority w:val="1"/>
    <w:qFormat/>
    <w:rsid w:val="00D0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715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tener\AppData\Local\Microsoft\Windows\Temporary%20Internet%20Files\Content.Outlook\RRQ1Q8HS\Antet-NE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Antet-NESES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DECLARAŢIE PE PROPRIE RĂSPUNDERE </vt:lpstr>
      <vt:lpstr>PRIVIND DUBLA FINANTARE</vt:lpstr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Partener</dc:creator>
  <cp:lastModifiedBy>Mihaela Gireada</cp:lastModifiedBy>
  <cp:revision>6</cp:revision>
  <cp:lastPrinted>2021-04-14T07:51:00Z</cp:lastPrinted>
  <dcterms:created xsi:type="dcterms:W3CDTF">2021-04-02T06:57:00Z</dcterms:created>
  <dcterms:modified xsi:type="dcterms:W3CDTF">2021-04-14T07:51:00Z</dcterms:modified>
</cp:coreProperties>
</file>